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D" w:rsidRDefault="006610B7" w:rsidP="002D7FCD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column">
              <wp:posOffset>2718435</wp:posOffset>
            </wp:positionH>
            <wp:positionV relativeFrom="page">
              <wp:posOffset>215900</wp:posOffset>
            </wp:positionV>
            <wp:extent cx="748665" cy="755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FCD" w:rsidRPr="00E66234" w:rsidRDefault="002D7FCD" w:rsidP="002D7FCD">
      <w:pPr>
        <w:pStyle w:val="1"/>
        <w:spacing w:before="240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ДЕПАРТАМЕНТ ОБРАЗОВАНИЯ И НАУКИ</w:t>
      </w:r>
    </w:p>
    <w:p w:rsidR="002D7FCD" w:rsidRPr="00E66234" w:rsidRDefault="002D7FCD" w:rsidP="002D7FCD">
      <w:pPr>
        <w:pStyle w:val="1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ПРИМОРСКОГО КРАЯ</w:t>
      </w:r>
    </w:p>
    <w:p w:rsidR="002D7FCD" w:rsidRPr="00716EF9" w:rsidRDefault="002D7FCD" w:rsidP="002D7FCD">
      <w:pPr>
        <w:pStyle w:val="a3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606" w:type="dxa"/>
        <w:tblLook w:val="01E0"/>
      </w:tblPr>
      <w:tblGrid>
        <w:gridCol w:w="2943"/>
        <w:gridCol w:w="4253"/>
        <w:gridCol w:w="360"/>
        <w:gridCol w:w="2050"/>
      </w:tblGrid>
      <w:tr w:rsidR="002D7FCD" w:rsidRPr="00716EF9" w:rsidTr="00E4150F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2D7FCD" w:rsidRPr="00147CBB" w:rsidRDefault="007C7AB2" w:rsidP="007C7AB2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13.10.2017</w:t>
            </w:r>
          </w:p>
        </w:tc>
        <w:tc>
          <w:tcPr>
            <w:tcW w:w="4253" w:type="dxa"/>
            <w:vAlign w:val="bottom"/>
          </w:tcPr>
          <w:p w:rsidR="002D7FCD" w:rsidRPr="00716EF9" w:rsidRDefault="002D7FCD" w:rsidP="00E4150F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 w:rsidRPr="00716EF9">
              <w:rPr>
                <w:b w:val="0"/>
                <w:sz w:val="24"/>
                <w:szCs w:val="24"/>
              </w:rPr>
              <w:t>г.</w:t>
            </w:r>
            <w:r w:rsidRPr="00716EF9">
              <w:rPr>
                <w:b w:val="0"/>
                <w:sz w:val="24"/>
                <w:szCs w:val="24"/>
                <w:lang w:val="en-US"/>
              </w:rPr>
              <w:t> </w:t>
            </w:r>
            <w:r w:rsidRPr="00716EF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2D7FCD" w:rsidRPr="00716EF9" w:rsidRDefault="002D7FCD" w:rsidP="00E4150F">
            <w:pPr>
              <w:pStyle w:val="a3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 w:rsidRPr="00716EF9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2D7FCD" w:rsidRPr="008F316D" w:rsidRDefault="007C7AB2" w:rsidP="00E4150F">
            <w:pPr>
              <w:pStyle w:val="a3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1840-а</w:t>
            </w:r>
          </w:p>
        </w:tc>
      </w:tr>
    </w:tbl>
    <w:p w:rsidR="0010658C" w:rsidRDefault="0010658C" w:rsidP="0010658C">
      <w:pPr>
        <w:pStyle w:val="ConsPlusNormal"/>
        <w:ind w:left="284" w:right="281"/>
        <w:jc w:val="center"/>
        <w:rPr>
          <w:b/>
          <w:bCs/>
          <w:spacing w:val="-4"/>
        </w:rPr>
      </w:pPr>
    </w:p>
    <w:p w:rsidR="0010658C" w:rsidRDefault="0010658C" w:rsidP="0010658C">
      <w:pPr>
        <w:pStyle w:val="ConsPlusNormal"/>
        <w:ind w:left="284" w:right="281"/>
        <w:jc w:val="center"/>
        <w:rPr>
          <w:b/>
          <w:bCs/>
          <w:spacing w:val="-4"/>
        </w:rPr>
      </w:pPr>
    </w:p>
    <w:p w:rsidR="00705470" w:rsidRDefault="00705470" w:rsidP="0010658C">
      <w:pPr>
        <w:pStyle w:val="ConsPlusNormal"/>
        <w:ind w:left="284" w:right="281"/>
        <w:jc w:val="center"/>
        <w:rPr>
          <w:b/>
          <w:bCs/>
        </w:rPr>
      </w:pPr>
      <w:r w:rsidRPr="00705470">
        <w:rPr>
          <w:b/>
          <w:bCs/>
          <w:spacing w:val="-4"/>
        </w:rPr>
        <w:t xml:space="preserve">Об утверждении </w:t>
      </w:r>
      <w:r w:rsidRPr="00705470">
        <w:rPr>
          <w:b/>
        </w:rPr>
        <w:t xml:space="preserve">Перечня мест </w:t>
      </w:r>
      <w:r w:rsidR="0010658C">
        <w:rPr>
          <w:b/>
        </w:rPr>
        <w:br/>
      </w:r>
      <w:r w:rsidRPr="00705470">
        <w:rPr>
          <w:b/>
          <w:bCs/>
        </w:rPr>
        <w:t xml:space="preserve">регистрации выпускников прошлых лет, </w:t>
      </w:r>
      <w:r w:rsidR="0010658C">
        <w:rPr>
          <w:b/>
          <w:bCs/>
        </w:rPr>
        <w:br/>
      </w:r>
      <w:r w:rsidRPr="00705470">
        <w:rPr>
          <w:b/>
          <w:bCs/>
        </w:rPr>
        <w:t>лиц, об</w:t>
      </w:r>
      <w:r>
        <w:rPr>
          <w:b/>
          <w:bCs/>
        </w:rPr>
        <w:t xml:space="preserve">учающихся по </w:t>
      </w:r>
      <w:r w:rsidRPr="00705470">
        <w:rPr>
          <w:b/>
          <w:bCs/>
        </w:rPr>
        <w:t xml:space="preserve">образовательным программам </w:t>
      </w:r>
      <w:r w:rsidR="0010658C">
        <w:rPr>
          <w:b/>
          <w:bCs/>
        </w:rPr>
        <w:br/>
      </w:r>
      <w:r w:rsidRPr="00705470">
        <w:rPr>
          <w:b/>
          <w:bCs/>
        </w:rPr>
        <w:t>среднего професси</w:t>
      </w:r>
      <w:r w:rsidRPr="00705470">
        <w:rPr>
          <w:b/>
          <w:bCs/>
        </w:rPr>
        <w:t>о</w:t>
      </w:r>
      <w:r w:rsidRPr="00705470">
        <w:rPr>
          <w:b/>
          <w:bCs/>
        </w:rPr>
        <w:t xml:space="preserve">нального образования, а также </w:t>
      </w:r>
      <w:r w:rsidR="0010658C">
        <w:rPr>
          <w:b/>
          <w:bCs/>
        </w:rPr>
        <w:br/>
      </w:r>
      <w:r w:rsidRPr="00705470">
        <w:rPr>
          <w:b/>
          <w:bCs/>
        </w:rPr>
        <w:t xml:space="preserve">обучающихся, получающих среднее общее образование </w:t>
      </w:r>
      <w:r w:rsidR="0010658C">
        <w:rPr>
          <w:b/>
          <w:bCs/>
        </w:rPr>
        <w:br/>
      </w:r>
      <w:r w:rsidRPr="00705470">
        <w:rPr>
          <w:b/>
          <w:bCs/>
        </w:rPr>
        <w:t xml:space="preserve">в иностранных образовательных организациях для </w:t>
      </w:r>
      <w:r w:rsidR="0010658C">
        <w:rPr>
          <w:b/>
          <w:bCs/>
        </w:rPr>
        <w:br/>
      </w:r>
      <w:r w:rsidRPr="00705470">
        <w:rPr>
          <w:b/>
          <w:bCs/>
        </w:rPr>
        <w:t xml:space="preserve">участия в написании итогового сочинения и сдачи </w:t>
      </w:r>
      <w:r w:rsidR="0010658C">
        <w:rPr>
          <w:b/>
          <w:bCs/>
        </w:rPr>
        <w:br/>
      </w:r>
      <w:r w:rsidRPr="00705470">
        <w:rPr>
          <w:b/>
          <w:bCs/>
        </w:rPr>
        <w:t>единого государственного экз</w:t>
      </w:r>
      <w:r w:rsidRPr="00705470">
        <w:rPr>
          <w:b/>
          <w:bCs/>
        </w:rPr>
        <w:t>а</w:t>
      </w:r>
      <w:r w:rsidRPr="00705470">
        <w:rPr>
          <w:b/>
          <w:bCs/>
        </w:rPr>
        <w:t xml:space="preserve">мена в 2017-2018 </w:t>
      </w:r>
      <w:r w:rsidR="0010658C">
        <w:rPr>
          <w:b/>
          <w:bCs/>
        </w:rPr>
        <w:br/>
      </w:r>
      <w:r w:rsidRPr="00705470">
        <w:rPr>
          <w:b/>
          <w:bCs/>
        </w:rPr>
        <w:t>учебном году на территории Приморского края</w:t>
      </w:r>
    </w:p>
    <w:p w:rsidR="00705470" w:rsidRDefault="00705470" w:rsidP="0010658C">
      <w:pPr>
        <w:pStyle w:val="ConsPlusNormal"/>
        <w:jc w:val="center"/>
        <w:rPr>
          <w:b/>
        </w:rPr>
      </w:pPr>
    </w:p>
    <w:p w:rsidR="0010658C" w:rsidRPr="00705470" w:rsidRDefault="0010658C" w:rsidP="0010658C">
      <w:pPr>
        <w:pStyle w:val="ConsPlusNormal"/>
        <w:jc w:val="center"/>
        <w:rPr>
          <w:b/>
        </w:rPr>
      </w:pPr>
    </w:p>
    <w:p w:rsidR="002D7FCD" w:rsidRPr="00806761" w:rsidRDefault="002D7FCD" w:rsidP="002D7FCD">
      <w:pPr>
        <w:tabs>
          <w:tab w:val="left" w:pos="9356"/>
        </w:tabs>
        <w:spacing w:line="336" w:lineRule="auto"/>
        <w:ind w:right="-142" w:firstLine="851"/>
        <w:jc w:val="both"/>
        <w:rPr>
          <w:sz w:val="28"/>
          <w:szCs w:val="28"/>
        </w:rPr>
      </w:pPr>
      <w:r w:rsidRPr="00906537">
        <w:rPr>
          <w:sz w:val="28"/>
          <w:szCs w:val="28"/>
        </w:rPr>
        <w:t xml:space="preserve">В соответствии с </w:t>
      </w:r>
      <w:r w:rsidRPr="007F7A45">
        <w:rPr>
          <w:sz w:val="28"/>
          <w:szCs w:val="28"/>
        </w:rPr>
        <w:t xml:space="preserve">Порядком проведения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7F7A45">
        <w:rPr>
          <w:sz w:val="28"/>
          <w:szCs w:val="28"/>
        </w:rPr>
        <w:t xml:space="preserve">, утвержденным приказом Министерства образования и </w:t>
      </w:r>
      <w:r>
        <w:rPr>
          <w:sz w:val="28"/>
          <w:szCs w:val="28"/>
        </w:rPr>
        <w:t>науки Российской Федерации от 26</w:t>
      </w:r>
      <w:r w:rsidRPr="007F7A4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2013 года № 1400</w:t>
      </w:r>
      <w:r w:rsidRPr="007F7A4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изменениями и дополнениями), письмом Рособрнадзора </w:t>
      </w:r>
      <w:r w:rsidR="00705470">
        <w:rPr>
          <w:sz w:val="28"/>
          <w:szCs w:val="28"/>
        </w:rPr>
        <w:t>от 12 октября 2017 года № 10-718</w:t>
      </w:r>
    </w:p>
    <w:p w:rsidR="002D7FCD" w:rsidRDefault="002D7FCD" w:rsidP="002D7FCD">
      <w:pPr>
        <w:tabs>
          <w:tab w:val="left" w:pos="9356"/>
        </w:tabs>
        <w:spacing w:before="360" w:after="360" w:line="360" w:lineRule="auto"/>
        <w:ind w:right="-142"/>
        <w:jc w:val="both"/>
        <w:rPr>
          <w:sz w:val="28"/>
          <w:szCs w:val="28"/>
        </w:rPr>
      </w:pPr>
      <w:r w:rsidRPr="00CB6916">
        <w:rPr>
          <w:sz w:val="28"/>
          <w:szCs w:val="28"/>
        </w:rPr>
        <w:t>ПРИКАЗЫВАЮ:</w:t>
      </w:r>
    </w:p>
    <w:p w:rsidR="002D7FCD" w:rsidRPr="00705470" w:rsidRDefault="002D7FCD" w:rsidP="00705470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05470" w:rsidRPr="00705470">
        <w:rPr>
          <w:bCs/>
          <w:spacing w:val="6"/>
          <w:sz w:val="28"/>
          <w:szCs w:val="28"/>
        </w:rPr>
        <w:t>Утвердить прилагаемый Перечень мест регистрации выпускников прошлых лет, лиц, обучающихся по образовательным программам сре</w:t>
      </w:r>
      <w:r w:rsidR="00705470" w:rsidRPr="00705470">
        <w:rPr>
          <w:bCs/>
          <w:spacing w:val="6"/>
          <w:sz w:val="28"/>
          <w:szCs w:val="28"/>
        </w:rPr>
        <w:t>д</w:t>
      </w:r>
      <w:r w:rsidR="00705470" w:rsidRPr="00705470">
        <w:rPr>
          <w:bCs/>
          <w:spacing w:val="6"/>
          <w:sz w:val="28"/>
          <w:szCs w:val="28"/>
        </w:rPr>
        <w:t>него профессионального образования, а также обучающихся, получа</w:t>
      </w:r>
      <w:r w:rsidR="00705470" w:rsidRPr="00705470">
        <w:rPr>
          <w:bCs/>
          <w:spacing w:val="6"/>
          <w:sz w:val="28"/>
          <w:szCs w:val="28"/>
        </w:rPr>
        <w:t>ю</w:t>
      </w:r>
      <w:r w:rsidR="00705470" w:rsidRPr="00705470">
        <w:rPr>
          <w:bCs/>
          <w:spacing w:val="6"/>
          <w:sz w:val="28"/>
          <w:szCs w:val="28"/>
        </w:rPr>
        <w:t>щих среднее общее образование в иностранных образовательных орган</w:t>
      </w:r>
      <w:r w:rsidR="00705470" w:rsidRPr="00705470">
        <w:rPr>
          <w:bCs/>
          <w:spacing w:val="6"/>
          <w:sz w:val="28"/>
          <w:szCs w:val="28"/>
        </w:rPr>
        <w:t>и</w:t>
      </w:r>
      <w:r w:rsidR="00705470" w:rsidRPr="00705470">
        <w:rPr>
          <w:bCs/>
          <w:spacing w:val="6"/>
          <w:sz w:val="28"/>
          <w:szCs w:val="28"/>
        </w:rPr>
        <w:t>зациях для участия в написании итогового сочинения и сдачи единого государственного экзамена в 2017-2018 учебном году на территории</w:t>
      </w:r>
      <w:r w:rsidR="00705470">
        <w:rPr>
          <w:bCs/>
          <w:spacing w:val="6"/>
          <w:sz w:val="28"/>
          <w:szCs w:val="28"/>
        </w:rPr>
        <w:t xml:space="preserve"> Приморского края.</w:t>
      </w:r>
    </w:p>
    <w:tbl>
      <w:tblPr>
        <w:tblW w:w="9934" w:type="dxa"/>
        <w:tblLook w:val="01E0"/>
      </w:tblPr>
      <w:tblGrid>
        <w:gridCol w:w="6802"/>
        <w:gridCol w:w="3132"/>
      </w:tblGrid>
      <w:tr w:rsidR="002D7FCD" w:rsidRPr="00CB6916" w:rsidTr="00E4150F">
        <w:trPr>
          <w:trHeight w:val="1260"/>
        </w:trPr>
        <w:tc>
          <w:tcPr>
            <w:tcW w:w="6802" w:type="dxa"/>
            <w:vAlign w:val="bottom"/>
          </w:tcPr>
          <w:p w:rsidR="002D7FCD" w:rsidRPr="00CB6916" w:rsidRDefault="00705470" w:rsidP="00E4150F">
            <w:pPr>
              <w:pStyle w:val="a8"/>
              <w:spacing w:before="8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D7FCD" w:rsidRPr="00CB6916">
              <w:rPr>
                <w:sz w:val="28"/>
                <w:szCs w:val="28"/>
              </w:rPr>
              <w:t>иректор департамента</w:t>
            </w:r>
          </w:p>
        </w:tc>
        <w:tc>
          <w:tcPr>
            <w:tcW w:w="3132" w:type="dxa"/>
            <w:vAlign w:val="bottom"/>
          </w:tcPr>
          <w:p w:rsidR="002D7FCD" w:rsidRPr="00CB6916" w:rsidRDefault="002D7FCD" w:rsidP="00705470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705470">
              <w:rPr>
                <w:sz w:val="28"/>
                <w:szCs w:val="28"/>
              </w:rPr>
              <w:t>О. Мартыненко</w:t>
            </w:r>
          </w:p>
        </w:tc>
      </w:tr>
    </w:tbl>
    <w:p w:rsidR="008F47F0" w:rsidRDefault="008F47F0" w:rsidP="008F47F0">
      <w:pPr>
        <w:jc w:val="right"/>
        <w:rPr>
          <w:sz w:val="28"/>
          <w:szCs w:val="28"/>
        </w:rPr>
      </w:pPr>
      <w:r w:rsidRPr="005B1ABD">
        <w:rPr>
          <w:sz w:val="28"/>
          <w:szCs w:val="28"/>
        </w:rPr>
        <w:lastRenderedPageBreak/>
        <w:t xml:space="preserve">Приложение </w:t>
      </w:r>
    </w:p>
    <w:p w:rsidR="008F47F0" w:rsidRDefault="008F47F0" w:rsidP="008F47F0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8F47F0" w:rsidRDefault="008F47F0" w:rsidP="008F47F0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науки Приморского края</w:t>
      </w:r>
    </w:p>
    <w:p w:rsidR="008F47F0" w:rsidRPr="005B1ABD" w:rsidRDefault="002B4020" w:rsidP="008F47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0547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2017 года № </w:t>
      </w:r>
      <w:r w:rsidR="00705470">
        <w:rPr>
          <w:sz w:val="28"/>
          <w:szCs w:val="28"/>
        </w:rPr>
        <w:t>______</w:t>
      </w:r>
    </w:p>
    <w:p w:rsidR="008F47F0" w:rsidRPr="00FE0855" w:rsidRDefault="008F47F0" w:rsidP="008F47F0">
      <w:pPr>
        <w:jc w:val="both"/>
      </w:pPr>
    </w:p>
    <w:p w:rsidR="008F47F0" w:rsidRPr="00FE0855" w:rsidRDefault="008F47F0" w:rsidP="008F47F0">
      <w:pPr>
        <w:ind w:firstLine="720"/>
        <w:jc w:val="center"/>
        <w:rPr>
          <w:b/>
          <w:sz w:val="28"/>
          <w:szCs w:val="28"/>
        </w:rPr>
      </w:pPr>
      <w:r w:rsidRPr="00FE0855">
        <w:rPr>
          <w:b/>
          <w:sz w:val="28"/>
          <w:szCs w:val="28"/>
        </w:rPr>
        <w:t>Перечень</w:t>
      </w:r>
    </w:p>
    <w:p w:rsidR="00B84081" w:rsidRDefault="00B84081" w:rsidP="00B84081">
      <w:pPr>
        <w:pStyle w:val="ConsPlusNormal"/>
        <w:ind w:right="-2"/>
        <w:jc w:val="center"/>
        <w:rPr>
          <w:b/>
          <w:bCs/>
        </w:rPr>
      </w:pPr>
      <w:r w:rsidRPr="00705470">
        <w:rPr>
          <w:b/>
        </w:rPr>
        <w:t xml:space="preserve">мест </w:t>
      </w:r>
      <w:r w:rsidRPr="00705470">
        <w:rPr>
          <w:b/>
          <w:bCs/>
        </w:rPr>
        <w:t>регистрации выпускников прошлых лет, лиц, об</w:t>
      </w:r>
      <w:r>
        <w:rPr>
          <w:b/>
          <w:bCs/>
        </w:rPr>
        <w:t xml:space="preserve">учающихся по </w:t>
      </w:r>
      <w:r w:rsidRPr="00705470">
        <w:rPr>
          <w:b/>
          <w:bCs/>
        </w:rPr>
        <w:t>образовательным программам среднего професси</w:t>
      </w:r>
      <w:r w:rsidRPr="00705470">
        <w:rPr>
          <w:b/>
          <w:bCs/>
        </w:rPr>
        <w:t>о</w:t>
      </w:r>
      <w:r w:rsidRPr="00705470">
        <w:rPr>
          <w:b/>
          <w:bCs/>
        </w:rPr>
        <w:t xml:space="preserve">нального образования, </w:t>
      </w:r>
    </w:p>
    <w:p w:rsidR="00B84081" w:rsidRDefault="00B84081" w:rsidP="00B84081">
      <w:pPr>
        <w:pStyle w:val="ConsPlusNormal"/>
        <w:ind w:right="-2"/>
        <w:jc w:val="center"/>
        <w:rPr>
          <w:b/>
          <w:bCs/>
        </w:rPr>
      </w:pPr>
      <w:r w:rsidRPr="00705470">
        <w:rPr>
          <w:b/>
          <w:bCs/>
        </w:rPr>
        <w:t>а также обучающихся, получающих среднее общее образование в иностранных образовательных организациях для участия в написании итогового сочинения и сдачи единого государственного экз</w:t>
      </w:r>
      <w:r w:rsidRPr="00705470">
        <w:rPr>
          <w:b/>
          <w:bCs/>
        </w:rPr>
        <w:t>а</w:t>
      </w:r>
      <w:r w:rsidRPr="00705470">
        <w:rPr>
          <w:b/>
          <w:bCs/>
        </w:rPr>
        <w:t>мена</w:t>
      </w:r>
    </w:p>
    <w:p w:rsidR="00B84081" w:rsidRDefault="00B84081" w:rsidP="00B84081">
      <w:pPr>
        <w:pStyle w:val="ConsPlusNormal"/>
        <w:ind w:right="-2"/>
        <w:jc w:val="center"/>
        <w:rPr>
          <w:b/>
          <w:bCs/>
        </w:rPr>
      </w:pPr>
      <w:r w:rsidRPr="00705470">
        <w:rPr>
          <w:b/>
          <w:bCs/>
        </w:rPr>
        <w:t xml:space="preserve"> в 2017-2018 учебном году на территории Приморского края</w:t>
      </w:r>
    </w:p>
    <w:p w:rsidR="008F47F0" w:rsidRPr="00FE0855" w:rsidRDefault="008F47F0" w:rsidP="00B84081">
      <w:pPr>
        <w:rPr>
          <w:b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924"/>
        <w:gridCol w:w="3090"/>
        <w:gridCol w:w="2197"/>
      </w:tblGrid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jc w:val="center"/>
              <w:rPr>
                <w:b/>
              </w:rPr>
            </w:pPr>
            <w:r w:rsidRPr="0010658C">
              <w:rPr>
                <w:b/>
              </w:rPr>
              <w:t>Территория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jc w:val="center"/>
              <w:rPr>
                <w:b/>
              </w:rPr>
            </w:pPr>
            <w:r w:rsidRPr="0010658C">
              <w:rPr>
                <w:b/>
              </w:rPr>
              <w:t>Наименование организации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jc w:val="center"/>
              <w:rPr>
                <w:b/>
              </w:rPr>
            </w:pPr>
            <w:r w:rsidRPr="0010658C">
              <w:rPr>
                <w:b/>
              </w:rPr>
              <w:t>Адрес месторасположения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jc w:val="center"/>
              <w:rPr>
                <w:b/>
              </w:rPr>
            </w:pPr>
            <w:r w:rsidRPr="0010658C">
              <w:rPr>
                <w:b/>
              </w:rPr>
              <w:t>Телефон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r w:rsidRPr="0010658C">
              <w:t>Артем</w:t>
            </w:r>
          </w:p>
          <w:p w:rsidR="008F47F0" w:rsidRPr="0010658C" w:rsidRDefault="008F47F0" w:rsidP="0010658C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Муниципальное казенное учреждение</w:t>
            </w:r>
          </w:p>
          <w:p w:rsidR="008F47F0" w:rsidRPr="0010658C" w:rsidRDefault="008F47F0" w:rsidP="0010658C">
            <w:r w:rsidRPr="0010658C">
              <w:t>Управление образования администрации Артемовского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pPr>
              <w:snapToGrid w:val="0"/>
            </w:pPr>
            <w:r w:rsidRPr="0010658C">
              <w:t>692760, Приморский край,</w:t>
            </w:r>
          </w:p>
          <w:p w:rsidR="008F47F0" w:rsidRPr="0010658C" w:rsidRDefault="008F47F0" w:rsidP="0010658C">
            <w:r w:rsidRPr="0010658C">
              <w:t>г. Артем, ул. Кирова, 48</w:t>
            </w:r>
          </w:p>
          <w:p w:rsidR="008F47F0" w:rsidRPr="0010658C" w:rsidRDefault="008F47F0" w:rsidP="0010658C">
            <w:pPr>
              <w:tabs>
                <w:tab w:val="left" w:pos="4145"/>
              </w:tabs>
            </w:pPr>
            <w:r w:rsidRPr="0010658C">
              <w:rPr>
                <w:lang w:val="en-US"/>
              </w:rPr>
              <w:t>uno</w:t>
            </w:r>
            <w:r w:rsidRPr="0010658C">
              <w:t>_</w:t>
            </w:r>
            <w:r w:rsidRPr="0010658C">
              <w:rPr>
                <w:lang w:val="en-US"/>
              </w:rPr>
              <w:t>artem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primorye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  <w:p w:rsidR="008F47F0" w:rsidRPr="0010658C" w:rsidRDefault="008F47F0" w:rsidP="0010658C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(42337)</w:t>
            </w:r>
            <w:r w:rsidR="0010658C" w:rsidRPr="0010658C">
              <w:t xml:space="preserve"> </w:t>
            </w:r>
            <w:r w:rsidRPr="0010658C">
              <w:t>4-74-52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Арсеньев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Арсеньевского городского округа</w:t>
            </w:r>
          </w:p>
          <w:p w:rsidR="008F47F0" w:rsidRPr="0010658C" w:rsidRDefault="008F47F0" w:rsidP="0010658C">
            <w:pPr>
              <w:snapToGrid w:val="0"/>
            </w:pPr>
            <w:r w:rsidRPr="0010658C">
              <w:t>692337, Приморский край,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8C" w:rsidRDefault="008F47F0" w:rsidP="0010658C">
            <w:r w:rsidRPr="0010658C">
              <w:t xml:space="preserve">г. Арсеньев, </w:t>
            </w:r>
          </w:p>
          <w:p w:rsidR="008F47F0" w:rsidRPr="0010658C" w:rsidRDefault="008F47F0" w:rsidP="0010658C">
            <w:r w:rsidRPr="0010658C">
              <w:t>ул. Ленинская,10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ars</w:t>
            </w:r>
            <w:r w:rsidRPr="0010658C">
              <w:t>@</w:t>
            </w:r>
            <w:r w:rsidRPr="0010658C">
              <w:rPr>
                <w:lang w:val="en-US"/>
              </w:rPr>
              <w:t>primorsky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(42361)</w:t>
            </w:r>
            <w:r w:rsidR="0010658C" w:rsidRPr="0010658C">
              <w:t xml:space="preserve"> </w:t>
            </w:r>
            <w:r w:rsidRPr="0010658C">
              <w:t>4-26-29</w:t>
            </w:r>
          </w:p>
          <w:p w:rsidR="008F47F0" w:rsidRPr="0010658C" w:rsidRDefault="008F47F0" w:rsidP="0010658C">
            <w:pPr>
              <w:jc w:val="center"/>
            </w:pP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Владивосток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по работе с муниципальными учреждениями образования администрации г. Владивостока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690091, г. Владивосток, ул. Адмирала Фокина, 11;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gorono</w:t>
            </w:r>
            <w:r w:rsidRPr="0010658C">
              <w:t>@</w:t>
            </w:r>
            <w:r w:rsidRPr="0010658C">
              <w:rPr>
                <w:lang w:val="en-US"/>
              </w:rPr>
              <w:t>vlc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pPr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jc w:val="center"/>
              <w:rPr>
                <w:lang w:val="en-US"/>
              </w:rPr>
            </w:pPr>
            <w:r w:rsidRPr="0010658C">
              <w:t>8 (423)</w:t>
            </w:r>
            <w:r w:rsidR="0010658C" w:rsidRPr="0010658C">
              <w:t xml:space="preserve"> </w:t>
            </w:r>
            <w:r w:rsidRPr="0010658C">
              <w:t>253-4</w:t>
            </w:r>
            <w:r w:rsidRPr="0010658C">
              <w:rPr>
                <w:lang w:val="en-US"/>
              </w:rPr>
              <w:t>7-19</w:t>
            </w:r>
          </w:p>
          <w:p w:rsidR="008F47F0" w:rsidRPr="0010658C" w:rsidRDefault="008F47F0" w:rsidP="0010658C">
            <w:pPr>
              <w:jc w:val="center"/>
            </w:pP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Дальнегорск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Отдел образования администрации Дальнегорского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692446, Приморский край,</w:t>
            </w:r>
          </w:p>
          <w:p w:rsidR="0010658C" w:rsidRDefault="008F47F0" w:rsidP="0010658C">
            <w:r w:rsidRPr="0010658C">
              <w:t xml:space="preserve">г. Дальнегорск, </w:t>
            </w:r>
          </w:p>
          <w:p w:rsidR="008F47F0" w:rsidRPr="0010658C" w:rsidRDefault="008F47F0" w:rsidP="0010658C">
            <w:r w:rsidRPr="0010658C">
              <w:t>пр-кт 50 лет Октября, 71</w:t>
            </w:r>
          </w:p>
          <w:p w:rsidR="008F47F0" w:rsidRPr="0010658C" w:rsidRDefault="008F47F0" w:rsidP="0010658C">
            <w:hyperlink r:id="rId8" w:history="1">
              <w:r w:rsidRPr="0010658C">
                <w:rPr>
                  <w:rStyle w:val="aa"/>
                  <w:color w:val="auto"/>
                  <w:sz w:val="24"/>
                  <w:lang w:val="en-US"/>
                </w:rPr>
                <w:t>dalnegorsk</w:t>
              </w:r>
              <w:r w:rsidRPr="0010658C">
                <w:rPr>
                  <w:rStyle w:val="aa"/>
                  <w:color w:val="auto"/>
                  <w:sz w:val="24"/>
                </w:rPr>
                <w:t>-</w:t>
              </w:r>
              <w:r w:rsidRPr="0010658C">
                <w:rPr>
                  <w:rStyle w:val="aa"/>
                  <w:color w:val="auto"/>
                  <w:sz w:val="24"/>
                  <w:lang w:val="en-US"/>
                </w:rPr>
                <w:t>uo</w:t>
              </w:r>
              <w:r w:rsidRPr="0010658C">
                <w:rPr>
                  <w:rStyle w:val="aa"/>
                  <w:color w:val="auto"/>
                  <w:sz w:val="24"/>
                </w:rPr>
                <w:t>@</w:t>
              </w:r>
              <w:r w:rsidRPr="0010658C">
                <w:rPr>
                  <w:rStyle w:val="aa"/>
                  <w:color w:val="auto"/>
                  <w:sz w:val="24"/>
                  <w:lang w:val="en-US"/>
                </w:rPr>
                <w:t>yandex</w:t>
              </w:r>
              <w:r w:rsidRPr="0010658C">
                <w:rPr>
                  <w:rStyle w:val="aa"/>
                  <w:color w:val="auto"/>
                  <w:sz w:val="24"/>
                </w:rPr>
                <w:t>.</w:t>
              </w:r>
              <w:r w:rsidRPr="0010658C">
                <w:rPr>
                  <w:rStyle w:val="aa"/>
                  <w:color w:val="auto"/>
                  <w:sz w:val="24"/>
                  <w:lang w:val="en-US"/>
                </w:rPr>
                <w:t>ru</w:t>
              </w:r>
            </w:hyperlink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(42373)</w:t>
            </w:r>
            <w:r w:rsidR="0010658C" w:rsidRPr="0010658C">
              <w:t xml:space="preserve"> </w:t>
            </w:r>
            <w:r w:rsidRPr="0010658C">
              <w:t>3-27-00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Дальнереченск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Муниципальное казённое учреждение "Управление образования" Дальнереченского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692135, Приморский край,</w:t>
            </w:r>
          </w:p>
          <w:p w:rsidR="0010658C" w:rsidRDefault="008F47F0" w:rsidP="0010658C">
            <w:r w:rsidRPr="0010658C">
              <w:t xml:space="preserve">г. Дальнереченск, </w:t>
            </w:r>
          </w:p>
          <w:p w:rsidR="008F47F0" w:rsidRPr="0010658C" w:rsidRDefault="008F47F0" w:rsidP="0010658C">
            <w:r w:rsidRPr="0010658C">
              <w:t>ул. Победы, 13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mycbmyo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primorye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(42356)</w:t>
            </w:r>
            <w:r w:rsidR="0010658C" w:rsidRPr="0010658C">
              <w:t xml:space="preserve"> </w:t>
            </w:r>
            <w:r w:rsidRPr="0010658C">
              <w:t>3-59-69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Лесозаводск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Отдел образования администрации Лесозаводского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692042, Приморский край,</w:t>
            </w:r>
          </w:p>
          <w:p w:rsidR="008F47F0" w:rsidRPr="0010658C" w:rsidRDefault="008F47F0" w:rsidP="0010658C">
            <w:r w:rsidRPr="0010658C">
              <w:t>г. Лесозаводск,</w:t>
            </w:r>
          </w:p>
          <w:p w:rsidR="008F47F0" w:rsidRPr="0010658C" w:rsidRDefault="008F47F0" w:rsidP="0010658C">
            <w:r w:rsidRPr="0010658C">
              <w:t>ул. Будника, 119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Les</w:t>
            </w:r>
            <w:r w:rsidRPr="0010658C">
              <w:t>_</w:t>
            </w:r>
            <w:r w:rsidRPr="0010658C">
              <w:rPr>
                <w:lang w:val="en-US"/>
              </w:rPr>
              <w:t>ed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(42355)</w:t>
            </w:r>
            <w:r w:rsidR="0010658C" w:rsidRPr="0010658C">
              <w:t xml:space="preserve"> </w:t>
            </w:r>
            <w:r w:rsidRPr="0010658C">
              <w:t>29-4-59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Находка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Находкинского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pPr>
              <w:snapToGrid w:val="0"/>
            </w:pPr>
            <w:r w:rsidRPr="0010658C">
              <w:t>692904, Приморский край,</w:t>
            </w:r>
          </w:p>
          <w:p w:rsidR="008F47F0" w:rsidRPr="0010658C" w:rsidRDefault="008F47F0" w:rsidP="0010658C">
            <w:r w:rsidRPr="0010658C">
              <w:t>г. Нах</w:t>
            </w:r>
            <w:r w:rsidR="0010658C">
              <w:t>одка, ул. Школьная, </w:t>
            </w:r>
            <w:r w:rsidRPr="0010658C">
              <w:t>7;</w:t>
            </w:r>
          </w:p>
          <w:p w:rsidR="008F47F0" w:rsidRPr="0010658C" w:rsidRDefault="008F47F0" w:rsidP="0010658C">
            <w:pPr>
              <w:tabs>
                <w:tab w:val="center" w:pos="4677"/>
                <w:tab w:val="right" w:pos="9355"/>
              </w:tabs>
            </w:pPr>
            <w:r w:rsidRPr="0010658C">
              <w:rPr>
                <w:lang w:val="en-US"/>
              </w:rPr>
              <w:t>uopo</w:t>
            </w:r>
            <w:r w:rsidRPr="0010658C">
              <w:t>@</w:t>
            </w:r>
            <w:r w:rsidRPr="0010658C">
              <w:rPr>
                <w:lang w:val="en-US"/>
              </w:rPr>
              <w:t>nakhodka</w:t>
            </w:r>
            <w:r w:rsidRPr="0010658C">
              <w:t>-</w:t>
            </w:r>
            <w:r w:rsidRPr="0010658C">
              <w:rPr>
                <w:lang w:val="en-US"/>
              </w:rPr>
              <w:t>city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(4236)</w:t>
            </w:r>
            <w:r w:rsidR="0010658C" w:rsidRPr="0010658C">
              <w:t xml:space="preserve"> </w:t>
            </w:r>
            <w:r w:rsidRPr="0010658C">
              <w:t>69-22-51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lastRenderedPageBreak/>
              <w:t>Партизанск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Отдел образования администрации Партизанского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692880, Приморский край,</w:t>
            </w:r>
          </w:p>
          <w:p w:rsidR="008F47F0" w:rsidRPr="0010658C" w:rsidRDefault="0010658C" w:rsidP="0010658C">
            <w:r>
              <w:t>г. Партизанск, ул. Ленина, </w:t>
            </w:r>
            <w:r w:rsidR="008F47F0" w:rsidRPr="0010658C">
              <w:t>26-а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ptk</w:t>
            </w:r>
            <w:r w:rsidRPr="0010658C">
              <w:t>@</w:t>
            </w:r>
            <w:r w:rsidRPr="0010658C">
              <w:rPr>
                <w:lang w:val="en-US"/>
              </w:rPr>
              <w:t>mo</w:t>
            </w:r>
            <w:r w:rsidRPr="0010658C">
              <w:t>.</w:t>
            </w:r>
            <w:r w:rsidRPr="0010658C">
              <w:rPr>
                <w:lang w:val="en-US"/>
              </w:rPr>
              <w:t>primorsky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jc w:val="center"/>
            </w:pPr>
            <w:r w:rsidRPr="0010658C">
              <w:t>8 (42363)</w:t>
            </w:r>
            <w:r w:rsidR="0010658C" w:rsidRPr="0010658C">
              <w:t xml:space="preserve"> </w:t>
            </w:r>
            <w:r w:rsidRPr="0010658C">
              <w:t>6-25-55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Спасск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городского округа Спасск-Дальний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692245, Приморский край,</w:t>
            </w:r>
          </w:p>
          <w:p w:rsidR="008F47F0" w:rsidRPr="0010658C" w:rsidRDefault="008F47F0" w:rsidP="0010658C">
            <w:r w:rsidRPr="0010658C">
              <w:t>г. Спасск-Дальний, ул. Ленинская, 14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spk</w:t>
            </w:r>
            <w:r w:rsidRPr="0010658C">
              <w:t>@</w:t>
            </w:r>
            <w:r w:rsidRPr="0010658C">
              <w:rPr>
                <w:lang w:val="en-US"/>
              </w:rPr>
              <w:t>mo</w:t>
            </w:r>
            <w:r w:rsidRPr="0010658C">
              <w:t>.</w:t>
            </w:r>
            <w:r w:rsidRPr="0010658C">
              <w:rPr>
                <w:lang w:val="en-US"/>
              </w:rPr>
              <w:t>primorsky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(42352)</w:t>
            </w:r>
            <w:r w:rsidR="0010658C" w:rsidRPr="0010658C">
              <w:t xml:space="preserve"> </w:t>
            </w:r>
            <w:r w:rsidRPr="0010658C">
              <w:t>2-47-68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Уссурийск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692519, Приморский край,</w:t>
            </w:r>
          </w:p>
          <w:p w:rsidR="0010658C" w:rsidRDefault="008F47F0" w:rsidP="0010658C">
            <w:r w:rsidRPr="0010658C">
              <w:t xml:space="preserve">г. Уссурийск, </w:t>
            </w:r>
          </w:p>
          <w:p w:rsidR="008F47F0" w:rsidRPr="0010658C" w:rsidRDefault="008F47F0" w:rsidP="0010658C">
            <w:r w:rsidRPr="0010658C">
              <w:t>ул. Некрасова, 66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uprobr</w:t>
            </w:r>
            <w:r w:rsidRPr="0010658C">
              <w:t>@</w:t>
            </w:r>
            <w:r w:rsidRPr="0010658C">
              <w:rPr>
                <w:lang w:val="en-US"/>
              </w:rPr>
              <w:t>adm</w:t>
            </w:r>
            <w:r w:rsidRPr="0010658C">
              <w:t>-</w:t>
            </w:r>
            <w:r w:rsidRPr="0010658C">
              <w:rPr>
                <w:lang w:val="en-US"/>
              </w:rPr>
              <w:t>ussuriisk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(4234)</w:t>
            </w:r>
            <w:r w:rsidR="0010658C" w:rsidRPr="0010658C">
              <w:t xml:space="preserve"> </w:t>
            </w:r>
            <w:r w:rsidRPr="0010658C">
              <w:t>32-21-93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Фокино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 xml:space="preserve">Муниципальное казённое учреждение управление образования городского округа ЗАТО город Фокино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692880, Приморский край,</w:t>
            </w:r>
          </w:p>
          <w:p w:rsidR="0010658C" w:rsidRDefault="008F47F0" w:rsidP="0010658C">
            <w:r w:rsidRPr="0010658C">
              <w:t xml:space="preserve">г. Фокино, </w:t>
            </w:r>
          </w:p>
          <w:p w:rsidR="008F47F0" w:rsidRPr="0010658C" w:rsidRDefault="008F47F0" w:rsidP="0010658C">
            <w:r w:rsidRPr="0010658C">
              <w:t>ул. Постникова, 9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edu</w:t>
            </w:r>
            <w:r w:rsidRPr="0010658C">
              <w:t>-</w:t>
            </w:r>
            <w:r w:rsidRPr="0010658C">
              <w:rPr>
                <w:lang w:val="en-US"/>
              </w:rPr>
              <w:t>fok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(42339)</w:t>
            </w:r>
            <w:r w:rsidR="0010658C" w:rsidRPr="0010658C">
              <w:t xml:space="preserve"> </w:t>
            </w:r>
            <w:r w:rsidRPr="0010658C">
              <w:t>2-85-08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Анучинский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Казённое учреждение «Муниципальный орган управления образованием администрации Анучинского района Приморского края»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 xml:space="preserve">692300, Приморский край, Анучинский район, </w:t>
            </w:r>
          </w:p>
          <w:p w:rsidR="0010658C" w:rsidRDefault="008F47F0" w:rsidP="0010658C">
            <w:r w:rsidRPr="0010658C">
              <w:t xml:space="preserve">с. Анучино, </w:t>
            </w:r>
          </w:p>
          <w:p w:rsidR="008F47F0" w:rsidRPr="0010658C" w:rsidRDefault="008F47F0" w:rsidP="0010658C">
            <w:r w:rsidRPr="0010658C">
              <w:t>ул. Слизкова, 5;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anuchinsky</w:t>
            </w:r>
            <w:r w:rsidRPr="0010658C">
              <w:t>_</w:t>
            </w:r>
            <w:r w:rsidRPr="0010658C">
              <w:rPr>
                <w:lang w:val="en-US"/>
              </w:rPr>
              <w:t>ed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(42362)</w:t>
            </w:r>
            <w:r w:rsidR="0010658C" w:rsidRPr="0010658C">
              <w:t xml:space="preserve"> </w:t>
            </w:r>
            <w:r w:rsidRPr="0010658C">
              <w:t>91-7-85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Дальнереченский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Муниципальное казённое учреждение «Управление народного образования» Дальнереченского муниципального района Приморского края»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 xml:space="preserve">692132, Приморский край, Дальнереченский район, </w:t>
            </w:r>
          </w:p>
          <w:p w:rsidR="0010658C" w:rsidRDefault="008F47F0" w:rsidP="0010658C">
            <w:r w:rsidRPr="0010658C">
              <w:t xml:space="preserve">г.Дальнереченск, </w:t>
            </w:r>
          </w:p>
          <w:p w:rsidR="008F47F0" w:rsidRPr="0010658C" w:rsidRDefault="008F47F0" w:rsidP="0010658C">
            <w:r w:rsidRPr="0010658C">
              <w:t xml:space="preserve">ул. Героев Даманского, 28; 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mku</w:t>
            </w:r>
            <w:r w:rsidRPr="0010658C">
              <w:t>_</w:t>
            </w:r>
            <w:r w:rsidRPr="0010658C">
              <w:rPr>
                <w:lang w:val="en-US"/>
              </w:rPr>
              <w:t>uno</w:t>
            </w:r>
            <w:r w:rsidRPr="0010658C">
              <w:t>_</w:t>
            </w:r>
            <w:r w:rsidRPr="0010658C">
              <w:rPr>
                <w:lang w:val="en-US"/>
              </w:rPr>
              <w:t>dmr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(42356)</w:t>
            </w:r>
            <w:r w:rsidR="0010658C" w:rsidRPr="0010658C">
              <w:t xml:space="preserve"> </w:t>
            </w:r>
            <w:r w:rsidRPr="0010658C">
              <w:t>25-6-39</w:t>
            </w:r>
          </w:p>
        </w:tc>
      </w:tr>
      <w:tr w:rsidR="0010658C" w:rsidRPr="0010658C" w:rsidTr="0010658C">
        <w:trPr>
          <w:cantSplit/>
          <w:trHeight w:val="1526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Кавалеровский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Отдел образования администрации Кавалеровского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8C" w:rsidRDefault="008F47F0" w:rsidP="0010658C">
            <w:r w:rsidRPr="0010658C">
              <w:t xml:space="preserve">692413, Приморский край, Кавалеровский район, п. Кавалерово, </w:t>
            </w:r>
          </w:p>
          <w:p w:rsidR="008F47F0" w:rsidRPr="0010658C" w:rsidRDefault="008F47F0" w:rsidP="0010658C">
            <w:r w:rsidRPr="0010658C">
              <w:t>ул. Арсеньева, 98-а;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kavmet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primorye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(42375)</w:t>
            </w:r>
            <w:r w:rsidR="0010658C" w:rsidRPr="0010658C">
              <w:t xml:space="preserve"> </w:t>
            </w:r>
            <w:r w:rsidRPr="0010658C">
              <w:t>9-21-00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Кировский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Отдел образования администрации Кировского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692091, Приморский край, Кировский район, п.Кировский, ул.Советская,</w:t>
            </w:r>
            <w:r w:rsidR="0010658C">
              <w:t> </w:t>
            </w:r>
            <w:r w:rsidRPr="0010658C">
              <w:t>57; э</w:t>
            </w:r>
            <w:r w:rsidRPr="0010658C">
              <w:rPr>
                <w:lang w:val="en-US"/>
              </w:rPr>
              <w:t>kir</w:t>
            </w:r>
            <w:r w:rsidRPr="0010658C">
              <w:t>@</w:t>
            </w:r>
            <w:r w:rsidRPr="0010658C">
              <w:rPr>
                <w:lang w:val="en-US"/>
              </w:rPr>
              <w:t>mo</w:t>
            </w:r>
            <w:r w:rsidRPr="0010658C">
              <w:t>.</w:t>
            </w:r>
            <w:r w:rsidRPr="0010658C">
              <w:rPr>
                <w:lang w:val="en-US"/>
              </w:rPr>
              <w:t>primorsky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(42354)</w:t>
            </w:r>
            <w:r w:rsidR="0010658C" w:rsidRPr="0010658C">
              <w:t xml:space="preserve"> </w:t>
            </w:r>
            <w:r w:rsidRPr="0010658C">
              <w:t>21-4-92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Красноармейский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образованием администрации Красноармейского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692171, Приморский край, Красноармейский район, с.Новопокровка, ул.Советская, 70;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yokrasakmr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(42359)</w:t>
            </w:r>
            <w:r w:rsidR="0010658C" w:rsidRPr="0010658C">
              <w:t xml:space="preserve"> </w:t>
            </w:r>
            <w:r w:rsidRPr="0010658C">
              <w:t>22-1-62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Лазовский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Лазовского муниципального 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692980, Приморский край, Лазовский район,</w:t>
            </w:r>
          </w:p>
          <w:p w:rsidR="008F47F0" w:rsidRPr="0010658C" w:rsidRDefault="008F47F0" w:rsidP="0010658C">
            <w:r w:rsidRPr="0010658C">
              <w:t>п.Лазо, ул.Некрасовская, 7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lazo</w:t>
            </w:r>
            <w:r w:rsidRPr="0010658C">
              <w:t>.</w:t>
            </w:r>
            <w:r w:rsidRPr="0010658C">
              <w:rPr>
                <w:lang w:val="en-US"/>
              </w:rPr>
              <w:t>edu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(42377)</w:t>
            </w:r>
            <w:r w:rsidR="0010658C" w:rsidRPr="0010658C">
              <w:t xml:space="preserve"> </w:t>
            </w:r>
            <w:r w:rsidRPr="0010658C">
              <w:t>20-2-60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lastRenderedPageBreak/>
              <w:t>Большой Камень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городского округа ЗАТО Большой Камень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692801, Приморский край,</w:t>
            </w:r>
          </w:p>
          <w:p w:rsidR="008F47F0" w:rsidRPr="0010658C" w:rsidRDefault="008F47F0" w:rsidP="0010658C">
            <w:r w:rsidRPr="0010658C">
              <w:t>г. Большой Камень, ул. Блюхера, 21;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bkamen</w:t>
            </w:r>
            <w:r w:rsidRPr="0010658C">
              <w:t>-</w:t>
            </w:r>
            <w:r w:rsidRPr="0010658C">
              <w:rPr>
                <w:lang w:val="en-US"/>
              </w:rPr>
              <w:t>obr</w:t>
            </w:r>
            <w:r w:rsidRPr="0010658C">
              <w:t>@</w:t>
            </w:r>
            <w:r w:rsidRPr="0010658C">
              <w:rPr>
                <w:lang w:val="en-US"/>
              </w:rPr>
              <w:t>yandex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(42335)</w:t>
            </w:r>
            <w:r w:rsidR="0010658C" w:rsidRPr="0010658C">
              <w:t xml:space="preserve"> </w:t>
            </w:r>
            <w:r w:rsidRPr="0010658C">
              <w:t>4-04-99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Михайловский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по вопросам образования администрации Михайловского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692651, Приморский край, Михайловский район, с.</w:t>
            </w:r>
            <w:r w:rsidRPr="0010658C">
              <w:rPr>
                <w:lang w:val="en-US"/>
              </w:rPr>
              <w:t> </w:t>
            </w:r>
            <w:r w:rsidRPr="0010658C">
              <w:t>Михайловка, ул.</w:t>
            </w:r>
            <w:r w:rsidRPr="0010658C">
              <w:rPr>
                <w:lang w:val="en-US"/>
              </w:rPr>
              <w:t> </w:t>
            </w:r>
            <w:r w:rsidRPr="0010658C">
              <w:t>Ленинская, 49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uprobraz</w:t>
            </w:r>
            <w:hyperlink r:id="rId9" w:history="1">
              <w:r w:rsidRPr="0010658C">
                <w:rPr>
                  <w:rStyle w:val="aa"/>
                  <w:color w:val="auto"/>
                  <w:sz w:val="24"/>
                  <w:u w:val="none"/>
                  <w:lang w:val="en-US"/>
                </w:rPr>
                <w:t>mih</w:t>
              </w:r>
              <w:r w:rsidRPr="0010658C">
                <w:rPr>
                  <w:rStyle w:val="aa"/>
                  <w:color w:val="auto"/>
                  <w:sz w:val="24"/>
                  <w:u w:val="none"/>
                </w:rPr>
                <w:t>@</w:t>
              </w:r>
              <w:r w:rsidRPr="0010658C">
                <w:rPr>
                  <w:rStyle w:val="aa"/>
                  <w:color w:val="auto"/>
                  <w:sz w:val="24"/>
                  <w:u w:val="none"/>
                  <w:lang w:val="en-US"/>
                </w:rPr>
                <w:t>mail</w:t>
              </w:r>
              <w:r w:rsidRPr="0010658C">
                <w:rPr>
                  <w:rStyle w:val="aa"/>
                  <w:color w:val="auto"/>
                  <w:sz w:val="24"/>
                  <w:u w:val="none"/>
                </w:rPr>
                <w:t>.</w:t>
              </w:r>
              <w:r w:rsidRPr="0010658C">
                <w:rPr>
                  <w:rStyle w:val="aa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(42346)</w:t>
            </w:r>
            <w:r w:rsidR="0010658C" w:rsidRPr="0010658C">
              <w:t xml:space="preserve"> </w:t>
            </w:r>
            <w:r w:rsidRPr="0010658C">
              <w:t>2-32-49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Надеждинский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образованием администрации Надеждинского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692491, Приморский край, Надеждинский район,</w:t>
            </w:r>
          </w:p>
          <w:p w:rsidR="008F47F0" w:rsidRPr="0010658C" w:rsidRDefault="008F47F0" w:rsidP="0010658C">
            <w:r w:rsidRPr="0010658C">
              <w:t>п.</w:t>
            </w:r>
            <w:r w:rsidRPr="0010658C">
              <w:rPr>
                <w:lang w:val="en-US"/>
              </w:rPr>
              <w:t> </w:t>
            </w:r>
            <w:r w:rsidRPr="0010658C">
              <w:t>Новый, ул.</w:t>
            </w:r>
            <w:r w:rsidRPr="0010658C">
              <w:rPr>
                <w:lang w:val="en-US"/>
              </w:rPr>
              <w:t> </w:t>
            </w:r>
            <w:r w:rsidRPr="0010658C">
              <w:t>Первомайская, 43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nadezhdinsky</w:t>
            </w:r>
            <w:r w:rsidRPr="0010658C">
              <w:t>.</w:t>
            </w:r>
            <w:r w:rsidRPr="0010658C">
              <w:rPr>
                <w:lang w:val="en-US"/>
              </w:rPr>
              <w:t>ed</w:t>
            </w:r>
            <w:r w:rsidRPr="0010658C">
              <w:t>@</w:t>
            </w:r>
            <w:r w:rsidRPr="0010658C">
              <w:rPr>
                <w:lang w:val="en-US"/>
              </w:rPr>
              <w:t>gmail</w:t>
            </w:r>
            <w:r w:rsidRPr="0010658C">
              <w:t>.</w:t>
            </w:r>
            <w:r w:rsidRPr="0010658C">
              <w:rPr>
                <w:lang w:val="en-US"/>
              </w:rPr>
              <w:t>com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(42334)</w:t>
            </w:r>
            <w:r w:rsidR="0010658C" w:rsidRPr="0010658C">
              <w:t xml:space="preserve"> </w:t>
            </w:r>
            <w:r w:rsidRPr="0010658C">
              <w:t>3-75-26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Октябрьский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Октябрьского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692561, Приморский край, Октябрьский район,</w:t>
            </w:r>
          </w:p>
          <w:p w:rsidR="008F47F0" w:rsidRPr="0010658C" w:rsidRDefault="008F47F0" w:rsidP="0010658C">
            <w:r w:rsidRPr="0010658C">
              <w:t>с.</w:t>
            </w:r>
            <w:r w:rsidRPr="0010658C">
              <w:rPr>
                <w:lang w:val="en-US"/>
              </w:rPr>
              <w:t> </w:t>
            </w:r>
            <w:r w:rsidRPr="0010658C">
              <w:t>Покровка, ул.</w:t>
            </w:r>
            <w:r w:rsidRPr="0010658C">
              <w:rPr>
                <w:lang w:val="en-US"/>
              </w:rPr>
              <w:t> </w:t>
            </w:r>
            <w:r w:rsidR="0010658C">
              <w:t>К.Маркса, </w:t>
            </w:r>
            <w:r w:rsidRPr="0010658C">
              <w:t>81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okt</w:t>
            </w:r>
            <w:r w:rsidRPr="0010658C">
              <w:t>@</w:t>
            </w:r>
            <w:r w:rsidRPr="0010658C">
              <w:rPr>
                <w:lang w:val="en-US"/>
              </w:rPr>
              <w:t>mo</w:t>
            </w:r>
            <w:r w:rsidRPr="0010658C">
              <w:t>.</w:t>
            </w:r>
            <w:r w:rsidRPr="0010658C">
              <w:rPr>
                <w:lang w:val="en-US"/>
              </w:rPr>
              <w:t>primorsky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(42344)</w:t>
            </w:r>
            <w:r w:rsidR="0010658C" w:rsidRPr="0010658C">
              <w:t xml:space="preserve"> </w:t>
            </w:r>
            <w:r w:rsidRPr="0010658C">
              <w:t>5-51-42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Ольгинский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Муниципальное казённое учреждение «Ольгинский отдел народного образования» Ольгинского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692460, Приморский край, Ольгинский район,</w:t>
            </w:r>
          </w:p>
          <w:p w:rsidR="008F47F0" w:rsidRPr="0010658C" w:rsidRDefault="008F47F0" w:rsidP="0010658C">
            <w:r w:rsidRPr="0010658C">
              <w:t>п.</w:t>
            </w:r>
            <w:r w:rsidRPr="0010658C">
              <w:rPr>
                <w:lang w:val="en-US"/>
              </w:rPr>
              <w:t> </w:t>
            </w:r>
            <w:r w:rsidRPr="0010658C">
              <w:t>Ольга, ул.</w:t>
            </w:r>
            <w:r w:rsidRPr="0010658C">
              <w:rPr>
                <w:lang w:val="en-US"/>
              </w:rPr>
              <w:t> </w:t>
            </w:r>
            <w:r w:rsidRPr="0010658C">
              <w:t>Ленинская, 8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olgaono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primorye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(42376)</w:t>
            </w:r>
            <w:r w:rsidR="0010658C" w:rsidRPr="0010658C">
              <w:t xml:space="preserve"> </w:t>
            </w:r>
            <w:r w:rsidRPr="0010658C">
              <w:t>9-15-46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Партизанский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Муниципальное казённое учреждение «Управление образования» Партизанского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pPr>
              <w:snapToGrid w:val="0"/>
            </w:pPr>
            <w:r w:rsidRPr="0010658C">
              <w:t>692962, Приморский край, Партизанский район,</w:t>
            </w:r>
          </w:p>
          <w:p w:rsidR="008F47F0" w:rsidRPr="0010658C" w:rsidRDefault="008F47F0" w:rsidP="0010658C">
            <w:r w:rsidRPr="0010658C">
              <w:t>с.</w:t>
            </w:r>
            <w:r w:rsidRPr="0010658C">
              <w:rPr>
                <w:lang w:val="en-US"/>
              </w:rPr>
              <w:t> </w:t>
            </w:r>
            <w:r w:rsidRPr="0010658C">
              <w:t>Владимиро-Александровское, ул.</w:t>
            </w:r>
            <w:r w:rsidRPr="0010658C">
              <w:rPr>
                <w:lang w:val="en-US"/>
              </w:rPr>
              <w:t> </w:t>
            </w:r>
            <w:r w:rsidRPr="0010658C">
              <w:t>Комсомольская, 45-а</w:t>
            </w:r>
          </w:p>
          <w:p w:rsidR="008F47F0" w:rsidRPr="0010658C" w:rsidRDefault="008F47F0" w:rsidP="0010658C">
            <w:r w:rsidRPr="0010658C">
              <w:rPr>
                <w:lang w:val="de-DE"/>
              </w:rPr>
              <w:t>pty@mail.ru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(42365)</w:t>
            </w:r>
            <w:r w:rsidR="0010658C" w:rsidRPr="0010658C">
              <w:t xml:space="preserve"> </w:t>
            </w:r>
            <w:r w:rsidRPr="0010658C">
              <w:t>21-4-30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Пограничный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Отдел народного образования администрации Пограничного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692582, Приморский край, Пограничный район,</w:t>
            </w:r>
          </w:p>
          <w:p w:rsidR="008F47F0" w:rsidRPr="0010658C" w:rsidRDefault="008F47F0" w:rsidP="0010658C">
            <w:r w:rsidRPr="0010658C">
              <w:t>п. Пограничный, ул.Советская, 63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Pgr</w:t>
            </w:r>
            <w:r w:rsidRPr="0010658C">
              <w:t>@</w:t>
            </w:r>
            <w:r w:rsidRPr="0010658C">
              <w:rPr>
                <w:lang w:val="en-US"/>
              </w:rPr>
              <w:t>mo</w:t>
            </w:r>
            <w:r w:rsidRPr="0010658C">
              <w:t>.</w:t>
            </w:r>
            <w:r w:rsidRPr="0010658C">
              <w:rPr>
                <w:lang w:val="en-US"/>
              </w:rPr>
              <w:t>primorsky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(42345)</w:t>
            </w:r>
            <w:r w:rsidR="0010658C" w:rsidRPr="0010658C">
              <w:t xml:space="preserve"> </w:t>
            </w:r>
            <w:r w:rsidRPr="0010658C">
              <w:t>21-3-96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Пожарский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Управление образования администрации Пожарского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 xml:space="preserve">692001, Приморский край, Пожарский район, </w:t>
            </w:r>
          </w:p>
          <w:p w:rsidR="0010658C" w:rsidRDefault="008F47F0" w:rsidP="0010658C">
            <w:r w:rsidRPr="0010658C">
              <w:t xml:space="preserve">п. Лучегорск, </w:t>
            </w:r>
          </w:p>
          <w:p w:rsidR="008F47F0" w:rsidRPr="0010658C" w:rsidRDefault="008F47F0" w:rsidP="0010658C">
            <w:r w:rsidRPr="0010658C">
              <w:t>4-микрорайон, д. 2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holodova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primorye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(42357)</w:t>
            </w:r>
            <w:r w:rsidR="0010658C" w:rsidRPr="0010658C">
              <w:t xml:space="preserve"> </w:t>
            </w:r>
            <w:r w:rsidRPr="0010658C">
              <w:t>33-5-73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Спасский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Управление образования администрации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Спасского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692245, Приморский край, Спасский район,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г.Спасск-Дальний, ул. Ленинская, 27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spy</w:t>
            </w:r>
            <w:r w:rsidRPr="0010658C">
              <w:t>.</w:t>
            </w:r>
            <w:r w:rsidRPr="0010658C">
              <w:rPr>
                <w:lang w:val="en-US"/>
              </w:rPr>
              <w:t>smr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(42352)</w:t>
            </w:r>
            <w:r w:rsidR="0010658C" w:rsidRPr="0010658C">
              <w:t xml:space="preserve"> </w:t>
            </w:r>
            <w:r w:rsidRPr="0010658C">
              <w:t>2-15-56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Тернейский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Управление образования администрации Тернейского муниципального района»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692150, Приморский край, Тернейский район,</w:t>
            </w:r>
          </w:p>
          <w:p w:rsidR="008F47F0" w:rsidRPr="0010658C" w:rsidRDefault="008F47F0" w:rsidP="0010658C">
            <w:r w:rsidRPr="0010658C">
              <w:t xml:space="preserve">п. Терней, ул. Южная, д.10; </w:t>
            </w:r>
            <w:r w:rsidRPr="0010658C">
              <w:rPr>
                <w:lang w:val="en-US"/>
              </w:rPr>
              <w:t>trono</w:t>
            </w:r>
            <w:r w:rsidRPr="0010658C">
              <w:t>@</w:t>
            </w:r>
            <w:r w:rsidRPr="0010658C">
              <w:rPr>
                <w:lang w:val="en-US"/>
              </w:rPr>
              <w:t>yandex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(42374)</w:t>
            </w:r>
            <w:r w:rsidR="0010658C" w:rsidRPr="0010658C">
              <w:t xml:space="preserve"> </w:t>
            </w:r>
            <w:r w:rsidRPr="0010658C">
              <w:t>31-4-02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lastRenderedPageBreak/>
              <w:t>Ханкайский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Управление народного образования администрации Ханкайского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692684, Приморский край, Ханкайский район,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с. Камень-Рыболов, ул. Октябрьская, 10;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hanka</w:t>
            </w:r>
            <w:r w:rsidRPr="0010658C">
              <w:t>_</w:t>
            </w:r>
            <w:r w:rsidRPr="0010658C">
              <w:rPr>
                <w:lang w:val="en-US"/>
              </w:rPr>
              <w:t>edu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/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(42349)</w:t>
            </w:r>
            <w:r w:rsidR="0010658C">
              <w:t xml:space="preserve"> </w:t>
            </w:r>
            <w:r w:rsidRPr="0010658C">
              <w:t>97-7-41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Хасанский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Муниципальное казённое учреждение «Управление  образования Хасанского муниципального района»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692701, Приморский край, Хасанский район,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п. Славянка, ул. Молодежная, 1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hasansky</w:t>
            </w:r>
            <w:r w:rsidRPr="0010658C">
              <w:t>_</w:t>
            </w:r>
            <w:r w:rsidRPr="0010658C">
              <w:rPr>
                <w:lang w:val="en-US"/>
              </w:rPr>
              <w:t>UNO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(42331)</w:t>
            </w:r>
            <w:r w:rsidR="0010658C" w:rsidRPr="0010658C">
              <w:t xml:space="preserve"> </w:t>
            </w:r>
            <w:r w:rsidRPr="0010658C">
              <w:t>46-2-82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Хорольский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Управление народного образования администрации  Хорольского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692254, Приморский край, Хорольский район,</w:t>
            </w:r>
          </w:p>
          <w:p w:rsidR="0010658C" w:rsidRDefault="008F47F0" w:rsidP="0010658C">
            <w:pPr>
              <w:widowControl w:val="0"/>
            </w:pPr>
            <w:r w:rsidRPr="0010658C">
              <w:t xml:space="preserve">с. Хороль, 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ул. Ленинская, 51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hor</w:t>
            </w:r>
            <w:r w:rsidRPr="0010658C">
              <w:t>_</w:t>
            </w:r>
            <w:r w:rsidRPr="0010658C">
              <w:rPr>
                <w:lang w:val="en-US"/>
              </w:rPr>
              <w:t>runo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(42347)</w:t>
            </w:r>
            <w:r w:rsidR="0010658C" w:rsidRPr="0010658C">
              <w:t xml:space="preserve"> </w:t>
            </w:r>
            <w:r w:rsidRPr="0010658C">
              <w:t>21-7-88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Черниговский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Управление образования администрации Черниговского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692372, Приморский край, Черниговский район,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с. Черниговка, ул. Буденного, 23;</w:t>
            </w:r>
          </w:p>
          <w:p w:rsidR="008F47F0" w:rsidRPr="0010658C" w:rsidRDefault="008F47F0" w:rsidP="0010658C">
            <w:r w:rsidRPr="0010658C">
              <w:t>education@chernigovka.org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(42351)</w:t>
            </w:r>
            <w:r w:rsidR="0010658C" w:rsidRPr="0010658C">
              <w:t xml:space="preserve"> </w:t>
            </w:r>
            <w:r w:rsidRPr="0010658C">
              <w:t>25-4-69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Чугуевский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 xml:space="preserve">Управление образования администрации 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Чугуевского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692623, Приморский край, Чугуевский район,</w:t>
            </w:r>
          </w:p>
          <w:p w:rsidR="0010658C" w:rsidRDefault="008F47F0" w:rsidP="0010658C">
            <w:pPr>
              <w:widowControl w:val="0"/>
            </w:pPr>
            <w:r w:rsidRPr="0010658C">
              <w:rPr>
                <w:lang w:val="en-US"/>
              </w:rPr>
              <w:t>c</w:t>
            </w:r>
            <w:r w:rsidRPr="0010658C">
              <w:t xml:space="preserve">. Чугуевка, 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ул. 50 лет Октября, 161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rPr>
                <w:lang w:val="en-US"/>
              </w:rPr>
              <w:t>chuguevka</w:t>
            </w:r>
            <w:r w:rsidRPr="0010658C">
              <w:t>_</w:t>
            </w:r>
            <w:r w:rsidRPr="0010658C">
              <w:rPr>
                <w:lang w:val="en-US"/>
              </w:rPr>
              <w:t>kpo</w:t>
            </w:r>
            <w:r w:rsidRPr="0010658C">
              <w:t>@</w:t>
            </w:r>
            <w:r w:rsidRPr="0010658C">
              <w:rPr>
                <w:lang w:val="en-US"/>
              </w:rPr>
              <w:t>mail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  <w:p w:rsidR="008F47F0" w:rsidRPr="0010658C" w:rsidRDefault="008F47F0" w:rsidP="0010658C">
            <w:r w:rsidRPr="0010658C">
              <w:rPr>
                <w:lang w:val="en-US"/>
              </w:rPr>
              <w:t>ovlads</w:t>
            </w:r>
            <w:r w:rsidRPr="0010658C">
              <w:t>@</w:t>
            </w:r>
            <w:r w:rsidRPr="0010658C">
              <w:rPr>
                <w:lang w:val="en-US"/>
              </w:rPr>
              <w:t>yandex</w:t>
            </w:r>
            <w:r w:rsidRPr="0010658C">
              <w:t>.</w:t>
            </w:r>
            <w:r w:rsidRPr="0010658C">
              <w:rPr>
                <w:lang w:val="en-US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(42372)</w:t>
            </w:r>
            <w:r w:rsidR="0010658C" w:rsidRPr="0010658C">
              <w:t xml:space="preserve"> </w:t>
            </w:r>
            <w:r w:rsidRPr="0010658C">
              <w:t>21-1-89, 21-3-46</w:t>
            </w:r>
          </w:p>
          <w:p w:rsidR="008F47F0" w:rsidRPr="0010658C" w:rsidRDefault="008F47F0" w:rsidP="0010658C">
            <w:pPr>
              <w:jc w:val="center"/>
            </w:pP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Шкотовский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Муниципальное казённое учреждение «Управление образованием» Шкотовского муниципального района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>692800, Приморский край, Шкотовский район,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ул. Аллея Труда, 15</w:t>
            </w:r>
          </w:p>
          <w:p w:rsidR="008F47F0" w:rsidRPr="0010658C" w:rsidRDefault="008F47F0" w:rsidP="0010658C">
            <w:r w:rsidRPr="0010658C">
              <w:rPr>
                <w:lang w:val="de-DE"/>
              </w:rPr>
              <w:t>shk</w:t>
            </w:r>
            <w:r w:rsidRPr="0010658C">
              <w:t>@</w:t>
            </w:r>
            <w:r w:rsidRPr="0010658C">
              <w:rPr>
                <w:lang w:val="de-DE"/>
              </w:rPr>
              <w:t>m</w:t>
            </w:r>
            <w:r w:rsidRPr="0010658C">
              <w:t>о.</w:t>
            </w:r>
            <w:r w:rsidRPr="0010658C">
              <w:rPr>
                <w:lang w:val="de-DE"/>
              </w:rPr>
              <w:t>primorsky</w:t>
            </w:r>
            <w:r w:rsidRPr="0010658C">
              <w:t>.</w:t>
            </w:r>
            <w:r w:rsidRPr="0010658C">
              <w:rPr>
                <w:lang w:val="de-DE"/>
              </w:rPr>
              <w:t>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(42335)</w:t>
            </w:r>
            <w:r w:rsidR="0010658C" w:rsidRPr="0010658C">
              <w:t xml:space="preserve"> </w:t>
            </w:r>
            <w:r w:rsidRPr="0010658C">
              <w:t>5-37-56</w:t>
            </w:r>
          </w:p>
        </w:tc>
      </w:tr>
      <w:tr w:rsidR="0010658C" w:rsidRPr="0010658C" w:rsidTr="0010658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r w:rsidRPr="0010658C">
              <w:t>Яковлевский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</w:pPr>
            <w:r w:rsidRPr="0010658C">
              <w:t>Муниципальное казённое учреждение «Центр обеспечения и сопровождения образования» Яковлевского муниципального района</w:t>
            </w:r>
          </w:p>
          <w:p w:rsidR="008F47F0" w:rsidRPr="0010658C" w:rsidRDefault="008F47F0" w:rsidP="0010658C">
            <w:pPr>
              <w:snapToGrid w:val="0"/>
            </w:pPr>
            <w:r w:rsidRPr="0010658C">
              <w:t>Отдел народного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snapToGrid w:val="0"/>
            </w:pPr>
            <w:r w:rsidRPr="0010658C">
              <w:t xml:space="preserve">692361, Приморский край, Яковлевский район, </w:t>
            </w:r>
          </w:p>
          <w:p w:rsidR="0010658C" w:rsidRDefault="008F47F0" w:rsidP="0010658C">
            <w:pPr>
              <w:widowControl w:val="0"/>
            </w:pPr>
            <w:r w:rsidRPr="0010658C">
              <w:t xml:space="preserve">с. Яковлевка, </w:t>
            </w:r>
          </w:p>
          <w:p w:rsidR="008F47F0" w:rsidRPr="0010658C" w:rsidRDefault="008F47F0" w:rsidP="0010658C">
            <w:pPr>
              <w:widowControl w:val="0"/>
            </w:pPr>
            <w:r w:rsidRPr="0010658C">
              <w:t>ул. Советская, 45</w:t>
            </w:r>
          </w:p>
          <w:p w:rsidR="008F47F0" w:rsidRPr="0010658C" w:rsidRDefault="008F47F0" w:rsidP="0010658C">
            <w:r w:rsidRPr="0010658C">
              <w:t>yakov_ed@mail.primorye.ru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тел. раб.</w:t>
            </w:r>
          </w:p>
          <w:p w:rsidR="008F47F0" w:rsidRPr="0010658C" w:rsidRDefault="008F47F0" w:rsidP="0010658C">
            <w:pPr>
              <w:widowControl w:val="0"/>
              <w:jc w:val="center"/>
            </w:pPr>
            <w:r w:rsidRPr="0010658C">
              <w:t>8 (42371)</w:t>
            </w:r>
            <w:r w:rsidR="0010658C" w:rsidRPr="0010658C">
              <w:t xml:space="preserve"> </w:t>
            </w:r>
            <w:r w:rsidRPr="0010658C">
              <w:t>91-2-15</w:t>
            </w:r>
          </w:p>
        </w:tc>
      </w:tr>
    </w:tbl>
    <w:p w:rsidR="008F47F0" w:rsidRPr="002D7FCD" w:rsidRDefault="008F47F0" w:rsidP="0010658C"/>
    <w:sectPr w:rsidR="008F47F0" w:rsidRPr="002D7FCD" w:rsidSect="00611FC1">
      <w:headerReference w:type="even" r:id="rId10"/>
      <w:headerReference w:type="default" r:id="rId11"/>
      <w:pgSz w:w="11906" w:h="16838" w:code="9"/>
      <w:pgMar w:top="1134" w:right="851" w:bottom="851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56" w:rsidRDefault="000E7D56">
      <w:r>
        <w:separator/>
      </w:r>
    </w:p>
  </w:endnote>
  <w:endnote w:type="continuationSeparator" w:id="0">
    <w:p w:rsidR="000E7D56" w:rsidRDefault="000E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56" w:rsidRDefault="000E7D56">
      <w:r>
        <w:separator/>
      </w:r>
    </w:p>
  </w:footnote>
  <w:footnote w:type="continuationSeparator" w:id="0">
    <w:p w:rsidR="000E7D56" w:rsidRDefault="000E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34" w:rsidRDefault="00DD2434" w:rsidP="00671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434" w:rsidRDefault="00DD24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34" w:rsidRPr="00567505" w:rsidRDefault="00DD2434" w:rsidP="00537BC0">
    <w:pPr>
      <w:pStyle w:val="a4"/>
      <w:framePr w:wrap="around" w:vAnchor="text" w:hAnchor="page" w:x="6279" w:y="660"/>
      <w:rPr>
        <w:rStyle w:val="a5"/>
        <w:sz w:val="26"/>
        <w:szCs w:val="26"/>
      </w:rPr>
    </w:pPr>
    <w:r w:rsidRPr="00567505">
      <w:rPr>
        <w:rStyle w:val="a5"/>
        <w:sz w:val="26"/>
        <w:szCs w:val="26"/>
      </w:rPr>
      <w:fldChar w:fldCharType="begin"/>
    </w:r>
    <w:r w:rsidRPr="00567505">
      <w:rPr>
        <w:rStyle w:val="a5"/>
        <w:sz w:val="26"/>
        <w:szCs w:val="26"/>
      </w:rPr>
      <w:instrText xml:space="preserve">PAGE  </w:instrText>
    </w:r>
    <w:r w:rsidRPr="00567505">
      <w:rPr>
        <w:rStyle w:val="a5"/>
        <w:sz w:val="26"/>
        <w:szCs w:val="26"/>
      </w:rPr>
      <w:fldChar w:fldCharType="separate"/>
    </w:r>
    <w:r w:rsidR="006610B7">
      <w:rPr>
        <w:rStyle w:val="a5"/>
        <w:noProof/>
        <w:sz w:val="26"/>
        <w:szCs w:val="26"/>
      </w:rPr>
      <w:t>5</w:t>
    </w:r>
    <w:r w:rsidRPr="00567505">
      <w:rPr>
        <w:rStyle w:val="a5"/>
        <w:sz w:val="26"/>
        <w:szCs w:val="26"/>
      </w:rPr>
      <w:fldChar w:fldCharType="end"/>
    </w:r>
  </w:p>
  <w:p w:rsidR="00DD2434" w:rsidRDefault="00DD24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46A"/>
    <w:rsid w:val="00003CFD"/>
    <w:rsid w:val="00034790"/>
    <w:rsid w:val="00040B8F"/>
    <w:rsid w:val="00097C6C"/>
    <w:rsid w:val="000A13E4"/>
    <w:rsid w:val="000A425E"/>
    <w:rsid w:val="000B7BCF"/>
    <w:rsid w:val="000E5564"/>
    <w:rsid w:val="000E575F"/>
    <w:rsid w:val="000E7112"/>
    <w:rsid w:val="000E7D56"/>
    <w:rsid w:val="0010658C"/>
    <w:rsid w:val="00110D6D"/>
    <w:rsid w:val="00122DE2"/>
    <w:rsid w:val="00147CBB"/>
    <w:rsid w:val="00161189"/>
    <w:rsid w:val="00161F03"/>
    <w:rsid w:val="00166128"/>
    <w:rsid w:val="00167136"/>
    <w:rsid w:val="00167239"/>
    <w:rsid w:val="001707D2"/>
    <w:rsid w:val="001920A5"/>
    <w:rsid w:val="001B164A"/>
    <w:rsid w:val="001F0EB0"/>
    <w:rsid w:val="002203A1"/>
    <w:rsid w:val="002573D0"/>
    <w:rsid w:val="00262385"/>
    <w:rsid w:val="00267F2A"/>
    <w:rsid w:val="002A76E3"/>
    <w:rsid w:val="002B4020"/>
    <w:rsid w:val="002D708C"/>
    <w:rsid w:val="002D7FCD"/>
    <w:rsid w:val="00305D3B"/>
    <w:rsid w:val="0031146A"/>
    <w:rsid w:val="00315222"/>
    <w:rsid w:val="00316ED6"/>
    <w:rsid w:val="00332CCA"/>
    <w:rsid w:val="003446DD"/>
    <w:rsid w:val="00374677"/>
    <w:rsid w:val="00385D0D"/>
    <w:rsid w:val="00395D91"/>
    <w:rsid w:val="003C0598"/>
    <w:rsid w:val="0041318B"/>
    <w:rsid w:val="004208EE"/>
    <w:rsid w:val="004215A2"/>
    <w:rsid w:val="00444C12"/>
    <w:rsid w:val="0049701E"/>
    <w:rsid w:val="005006B1"/>
    <w:rsid w:val="00501BAB"/>
    <w:rsid w:val="00533564"/>
    <w:rsid w:val="00537BC0"/>
    <w:rsid w:val="0056488B"/>
    <w:rsid w:val="00567505"/>
    <w:rsid w:val="0058020A"/>
    <w:rsid w:val="005D3094"/>
    <w:rsid w:val="005D402A"/>
    <w:rsid w:val="005D4EA0"/>
    <w:rsid w:val="005E30D3"/>
    <w:rsid w:val="005F6F9F"/>
    <w:rsid w:val="00611FC1"/>
    <w:rsid w:val="00635EC0"/>
    <w:rsid w:val="006453BB"/>
    <w:rsid w:val="006526B8"/>
    <w:rsid w:val="006610B7"/>
    <w:rsid w:val="00662624"/>
    <w:rsid w:val="00664183"/>
    <w:rsid w:val="00671870"/>
    <w:rsid w:val="00680489"/>
    <w:rsid w:val="00686001"/>
    <w:rsid w:val="0069455E"/>
    <w:rsid w:val="006A06FB"/>
    <w:rsid w:val="006B1EAB"/>
    <w:rsid w:val="006B49AC"/>
    <w:rsid w:val="006D67CD"/>
    <w:rsid w:val="00705470"/>
    <w:rsid w:val="0071292B"/>
    <w:rsid w:val="00716EF9"/>
    <w:rsid w:val="00793D07"/>
    <w:rsid w:val="007B1179"/>
    <w:rsid w:val="007B3DFB"/>
    <w:rsid w:val="007C7AB2"/>
    <w:rsid w:val="007D49EB"/>
    <w:rsid w:val="007F1554"/>
    <w:rsid w:val="00802E85"/>
    <w:rsid w:val="00820B35"/>
    <w:rsid w:val="00844025"/>
    <w:rsid w:val="0087537B"/>
    <w:rsid w:val="00875A3C"/>
    <w:rsid w:val="00892338"/>
    <w:rsid w:val="008930CD"/>
    <w:rsid w:val="008B54B4"/>
    <w:rsid w:val="008D00B3"/>
    <w:rsid w:val="008F316D"/>
    <w:rsid w:val="008F47F0"/>
    <w:rsid w:val="00906537"/>
    <w:rsid w:val="00914DAE"/>
    <w:rsid w:val="00917D6C"/>
    <w:rsid w:val="00966938"/>
    <w:rsid w:val="00976C92"/>
    <w:rsid w:val="009772D0"/>
    <w:rsid w:val="0098677A"/>
    <w:rsid w:val="009936B7"/>
    <w:rsid w:val="0099579B"/>
    <w:rsid w:val="009A21C3"/>
    <w:rsid w:val="009A2F9A"/>
    <w:rsid w:val="009D1E5C"/>
    <w:rsid w:val="009E0D91"/>
    <w:rsid w:val="009E1257"/>
    <w:rsid w:val="009F23B8"/>
    <w:rsid w:val="009F27C8"/>
    <w:rsid w:val="00A10DAE"/>
    <w:rsid w:val="00A21B27"/>
    <w:rsid w:val="00A51F85"/>
    <w:rsid w:val="00A63D7F"/>
    <w:rsid w:val="00A74E8A"/>
    <w:rsid w:val="00A803BA"/>
    <w:rsid w:val="00A94CA2"/>
    <w:rsid w:val="00AA0612"/>
    <w:rsid w:val="00AB48B9"/>
    <w:rsid w:val="00AB4BB2"/>
    <w:rsid w:val="00AB5325"/>
    <w:rsid w:val="00AC4FD6"/>
    <w:rsid w:val="00AD2E86"/>
    <w:rsid w:val="00B163D2"/>
    <w:rsid w:val="00B351BC"/>
    <w:rsid w:val="00B35D21"/>
    <w:rsid w:val="00B774D0"/>
    <w:rsid w:val="00B84081"/>
    <w:rsid w:val="00BB731E"/>
    <w:rsid w:val="00BE65B8"/>
    <w:rsid w:val="00BF5EC0"/>
    <w:rsid w:val="00C53045"/>
    <w:rsid w:val="00C67CDD"/>
    <w:rsid w:val="00C7471A"/>
    <w:rsid w:val="00C81198"/>
    <w:rsid w:val="00CB6916"/>
    <w:rsid w:val="00CC6559"/>
    <w:rsid w:val="00CD2A59"/>
    <w:rsid w:val="00D406DA"/>
    <w:rsid w:val="00D50F43"/>
    <w:rsid w:val="00DD2434"/>
    <w:rsid w:val="00DD62A5"/>
    <w:rsid w:val="00E02712"/>
    <w:rsid w:val="00E07FBC"/>
    <w:rsid w:val="00E4150F"/>
    <w:rsid w:val="00E50B4E"/>
    <w:rsid w:val="00E66234"/>
    <w:rsid w:val="00E72F97"/>
    <w:rsid w:val="00E862D1"/>
    <w:rsid w:val="00E87C0F"/>
    <w:rsid w:val="00E94DC3"/>
    <w:rsid w:val="00E9762B"/>
    <w:rsid w:val="00EA7D4F"/>
    <w:rsid w:val="00EC7D67"/>
    <w:rsid w:val="00EE09EE"/>
    <w:rsid w:val="00EF487C"/>
    <w:rsid w:val="00F02D7D"/>
    <w:rsid w:val="00F1484B"/>
    <w:rsid w:val="00F15E9A"/>
    <w:rsid w:val="00F21F65"/>
    <w:rsid w:val="00F246B3"/>
    <w:rsid w:val="00F33CA7"/>
    <w:rsid w:val="00F651E4"/>
    <w:rsid w:val="00F85F33"/>
    <w:rsid w:val="00FA643F"/>
    <w:rsid w:val="00FE56E3"/>
    <w:rsid w:val="00FE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708C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D708C"/>
    <w:pPr>
      <w:spacing w:line="280" w:lineRule="exact"/>
      <w:jc w:val="center"/>
    </w:pPr>
    <w:rPr>
      <w:b/>
      <w:sz w:val="22"/>
      <w:szCs w:val="20"/>
    </w:rPr>
  </w:style>
  <w:style w:type="paragraph" w:styleId="a4">
    <w:name w:val="header"/>
    <w:basedOn w:val="a"/>
    <w:rsid w:val="002D708C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styleId="a5">
    <w:name w:val="page number"/>
    <w:basedOn w:val="a0"/>
    <w:rsid w:val="002D708C"/>
  </w:style>
  <w:style w:type="table" w:styleId="a6">
    <w:name w:val="Table Grid"/>
    <w:basedOn w:val="a1"/>
    <w:rsid w:val="002D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08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D708C"/>
    <w:pPr>
      <w:spacing w:after="120"/>
      <w:ind w:left="283"/>
    </w:pPr>
  </w:style>
  <w:style w:type="paragraph" w:styleId="a9">
    <w:name w:val="footer"/>
    <w:basedOn w:val="a"/>
    <w:rsid w:val="002D70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421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rsid w:val="0058020A"/>
    <w:rPr>
      <w:color w:val="0000FF"/>
      <w:sz w:val="20"/>
      <w:u w:val="single"/>
    </w:rPr>
  </w:style>
  <w:style w:type="table" w:customStyle="1" w:styleId="10">
    <w:name w:val="Сетка таблицы1"/>
    <w:basedOn w:val="a1"/>
    <w:next w:val="a6"/>
    <w:uiPriority w:val="59"/>
    <w:rsid w:val="00E027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547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negorsk-uo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h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eglenko_el\Local%20Settings\Temporary%20Internet%20Files\Content.Outlook\OZPB67P0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B3E3-2666-4CE2-911C-E12A405F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apk</Company>
  <LinksUpToDate>false</LinksUpToDate>
  <CharactersWithSpaces>9230</CharactersWithSpaces>
  <SharedDoc>false</SharedDoc>
  <HLinks>
    <vt:vector size="12" baseType="variant">
      <vt:variant>
        <vt:i4>3670044</vt:i4>
      </vt:variant>
      <vt:variant>
        <vt:i4>3</vt:i4>
      </vt:variant>
      <vt:variant>
        <vt:i4>0</vt:i4>
      </vt:variant>
      <vt:variant>
        <vt:i4>5</vt:i4>
      </vt:variant>
      <vt:variant>
        <vt:lpwstr>mailto:mih@mail.ru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mailto:dalnegorsk-uo@yandex.ru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Scheglenko_EL</dc:creator>
  <cp:lastModifiedBy>Admin</cp:lastModifiedBy>
  <cp:revision>2</cp:revision>
  <cp:lastPrinted>2017-08-07T07:38:00Z</cp:lastPrinted>
  <dcterms:created xsi:type="dcterms:W3CDTF">2018-02-09T05:31:00Z</dcterms:created>
  <dcterms:modified xsi:type="dcterms:W3CDTF">2018-02-09T05:31:00Z</dcterms:modified>
</cp:coreProperties>
</file>